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所得税带征率表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行业或项目 企业带征率% 个体户带征率%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企业所得税 个人所得税 个人所得税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工业服装、家具、塑料制品1 2 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饲料生产0.5 0.5 1其他1 1.5 2.5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修理修配汽车装潢、汽车维修1 4 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其他1 2.5 3.5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商业工艺品商店、画廊1 3 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花鸟市场、水族馆、家具、汽车配件、体育器材、装饰材料、化妆品1 2 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水产品、机械配件、服装1 1.5 2.5钢筋、水泥0.5 0.5 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其他1 1 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娱乐业电子游戏1.5 3 4.5游艺、台球1.5 1.5 3其他1.5 2.5 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饮食业酒家1 2 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其他1 1.5 2.5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交通运输业1 2 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文化体育业1 1 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转让无形资产1 1.5 2.5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销售不动产1.5 1.5 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软件开发设计、保险营销代理3 5 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服务业桑拿、美容、足部按摩、发廊、旅社、广告、旅游、租赁、代理、服装干洗、婚纱摄影、网吧、医疗1 3 4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其他1 2 3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其他养殖、种植、饲养、捕捞1 1 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备注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1、个人独资企业和合伙企业按“个体户”项目征收。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2、私房出租按有关规定执行。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3、本表自2001年4月1日起执行。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821E3"/>
    <w:rsid w:val="6D535020"/>
    <w:rsid w:val="738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2018-11-20T08:02:00Z</dcterms:created>
  <dc:creator>Administrator</dc:creator>
  <cp:lastModifiedBy>Administrator</cp:lastModifiedBy>
  <dcterms:modified xsi:type="dcterms:W3CDTF">2018-11-20T08:03:37Z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